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16" w:rsidRDefault="00C97D16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26495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-8255</wp:posOffset>
            </wp:positionV>
            <wp:extent cx="676910" cy="439420"/>
            <wp:effectExtent l="76200" t="114300" r="66040" b="13208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 b="15352"/>
                    <a:stretch>
                      <a:fillRect/>
                    </a:stretch>
                  </pic:blipFill>
                  <pic:spPr bwMode="auto">
                    <a:xfrm rot="-1354716">
                      <a:off x="0" y="0"/>
                      <a:ext cx="67691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ge">
                  <wp:posOffset>728980</wp:posOffset>
                </wp:positionV>
                <wp:extent cx="4013200" cy="872490"/>
                <wp:effectExtent l="0" t="0" r="0" b="0"/>
                <wp:wrapNone/>
                <wp:docPr id="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0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97D16">
                            <w:pPr>
                              <w:pStyle w:val="Masthead"/>
                              <w:rPr>
                                <w:sz w:val="80"/>
                              </w:rPr>
                            </w:pPr>
                            <w:r>
                              <w:rPr>
                                <w:sz w:val="80"/>
                              </w:rPr>
                              <w:t>Shear Madness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2.1pt;margin-top:57.4pt;width:316pt;height:68.7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2usQIAALE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" o:allowincell="f" filled="f" stroked="f">
                <v:textbox inset="0,0,0,0">
                  <w:txbxContent>
                    <w:p w:rsidR="00000000" w:rsidRDefault="00C97D16">
                      <w:pPr>
                        <w:pStyle w:val="Masthead"/>
                        <w:rPr>
                          <w:sz w:val="80"/>
                        </w:rPr>
                      </w:pPr>
                      <w:r>
                        <w:rPr>
                          <w:sz w:val="80"/>
                        </w:rPr>
                        <w:t>Shear Madness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1771650</wp:posOffset>
                </wp:positionH>
                <wp:positionV relativeFrom="page">
                  <wp:posOffset>1345565</wp:posOffset>
                </wp:positionV>
                <wp:extent cx="1907540" cy="548640"/>
                <wp:effectExtent l="0" t="0" r="0" b="0"/>
                <wp:wrapNone/>
                <wp:docPr id="5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97D16">
                            <w:pPr>
                              <w:tabs>
                                <w:tab w:val="left" w:pos="4320"/>
                              </w:tabs>
                              <w:spacing w:line="200" w:lineRule="atLeast"/>
                              <w:rPr>
                                <w:color w:val="008000"/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z w:val="16"/>
                              </w:rPr>
                              <w:t>Phone: 585-567-2251</w:t>
                            </w:r>
                          </w:p>
                          <w:p w:rsidR="00000000" w:rsidRPr="00C97D16" w:rsidRDefault="00C97D16" w:rsidP="00C97D16">
                            <w:pPr>
                              <w:tabs>
                                <w:tab w:val="left" w:pos="4320"/>
                              </w:tabs>
                              <w:spacing w:line="200" w:lineRule="atLeast"/>
                              <w:rPr>
                                <w:color w:val="008000"/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z w:val="16"/>
                              </w:rPr>
                              <w:t>Email: tricia.taber.ellsworth@gmail.com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39.5pt;margin-top:105.95pt;width:150.2pt;height:43.2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" o:allowincell="f" filled="f" stroked="f" strokecolor="blue">
                <v:textbox inset="0,0,0,0">
                  <w:txbxContent>
                    <w:p w:rsidR="00000000" w:rsidRDefault="00C97D16">
                      <w:pPr>
                        <w:tabs>
                          <w:tab w:val="left" w:pos="4320"/>
                        </w:tabs>
                        <w:spacing w:line="200" w:lineRule="atLeast"/>
                        <w:rPr>
                          <w:color w:val="008000"/>
                          <w:sz w:val="16"/>
                        </w:rPr>
                      </w:pPr>
                      <w:r>
                        <w:rPr>
                          <w:color w:val="008000"/>
                          <w:sz w:val="16"/>
                        </w:rPr>
                        <w:t>Phone: 585-567-2251</w:t>
                      </w:r>
                    </w:p>
                    <w:p w:rsidR="00000000" w:rsidRPr="00C97D16" w:rsidRDefault="00C97D16" w:rsidP="00C97D16">
                      <w:pPr>
                        <w:tabs>
                          <w:tab w:val="left" w:pos="4320"/>
                        </w:tabs>
                        <w:spacing w:line="200" w:lineRule="atLeast"/>
                        <w:rPr>
                          <w:color w:val="008000"/>
                          <w:sz w:val="16"/>
                        </w:rPr>
                      </w:pPr>
                      <w:r>
                        <w:rPr>
                          <w:color w:val="008000"/>
                          <w:sz w:val="16"/>
                        </w:rPr>
                        <w:t>Email: tricia.taber.ellsworth@gmail.com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5901055</wp:posOffset>
                </wp:positionH>
                <wp:positionV relativeFrom="page">
                  <wp:posOffset>1650365</wp:posOffset>
                </wp:positionV>
                <wp:extent cx="109855" cy="260985"/>
                <wp:effectExtent l="0" t="0" r="0" b="0"/>
                <wp:wrapNone/>
                <wp:docPr id="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97D16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464.65pt;margin-top:129.95pt;width:8.65pt;height:20.55pt;z-index:-2516869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" o:allowincell="f" filled="f" stroked="f">
                <v:textbox inset="0,0,0,0">
                  <w:txbxContent>
                    <w:p w:rsidR="00000000" w:rsidRDefault="00C97D16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.4pt;width:9in;height:160.2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1rsgIAAKc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" o:allowincell="f" filled="f" fillcolor="fuchsia" stroked="f"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4526915</wp:posOffset>
                </wp:positionH>
                <wp:positionV relativeFrom="page">
                  <wp:posOffset>559435</wp:posOffset>
                </wp:positionV>
                <wp:extent cx="85090" cy="64770"/>
                <wp:effectExtent l="0" t="0" r="0" b="0"/>
                <wp:wrapNone/>
                <wp:docPr id="55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64770"/>
                        </a:xfrm>
                        <a:prstGeom prst="ellipse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356.45pt;margin-top:44.05pt;width:6.7pt;height:5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" o:allowincell="f" fillcolor="#366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459740</wp:posOffset>
                </wp:positionV>
                <wp:extent cx="350520" cy="264160"/>
                <wp:effectExtent l="0" t="0" r="0" b="0"/>
                <wp:wrapNone/>
                <wp:docPr id="5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0" o:spid="_x0000_s1026" type="#_x0000_t4" style="position:absolute;margin-left:346pt;margin-top:36.2pt;width:27.6pt;height:20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" o:allowincell="f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4390390</wp:posOffset>
                </wp:positionH>
                <wp:positionV relativeFrom="page">
                  <wp:posOffset>452120</wp:posOffset>
                </wp:positionV>
                <wp:extent cx="357505" cy="274320"/>
                <wp:effectExtent l="0" t="0" r="0" b="0"/>
                <wp:wrapNone/>
                <wp:docPr id="5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45.7pt;margin-top:35.6pt;width:28.15pt;height:21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" o:allowincell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4168775</wp:posOffset>
                </wp:positionH>
                <wp:positionV relativeFrom="page">
                  <wp:posOffset>559435</wp:posOffset>
                </wp:positionV>
                <wp:extent cx="85725" cy="64770"/>
                <wp:effectExtent l="0" t="0" r="0" b="0"/>
                <wp:wrapNone/>
                <wp:docPr id="52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328.25pt;margin-top:44.05pt;width:6.75pt;height:5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" o:allowincell="f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4036695</wp:posOffset>
                </wp:positionH>
                <wp:positionV relativeFrom="page">
                  <wp:posOffset>459740</wp:posOffset>
                </wp:positionV>
                <wp:extent cx="350520" cy="264160"/>
                <wp:effectExtent l="0" t="0" r="0" b="0"/>
                <wp:wrapNone/>
                <wp:docPr id="5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4" style="position:absolute;margin-left:317.85pt;margin-top:36.2pt;width:27.6pt;height:20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" o:allowincell="f" fillcolor="#366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559435</wp:posOffset>
                </wp:positionV>
                <wp:extent cx="85725" cy="64770"/>
                <wp:effectExtent l="0" t="0" r="0" b="0"/>
                <wp:wrapNone/>
                <wp:docPr id="50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300.1pt;margin-top:44.05pt;width:6.75pt;height: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" o:allowincell="f" fillcolor="#366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3679190</wp:posOffset>
                </wp:positionH>
                <wp:positionV relativeFrom="page">
                  <wp:posOffset>459740</wp:posOffset>
                </wp:positionV>
                <wp:extent cx="350520" cy="264160"/>
                <wp:effectExtent l="0" t="0" r="0" b="0"/>
                <wp:wrapNone/>
                <wp:docPr id="4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4" style="position:absolute;margin-left:289.7pt;margin-top:36.2pt;width:27.6pt;height:20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" o:allowincell="f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3674745</wp:posOffset>
                </wp:positionH>
                <wp:positionV relativeFrom="page">
                  <wp:posOffset>452120</wp:posOffset>
                </wp:positionV>
                <wp:extent cx="358140" cy="274320"/>
                <wp:effectExtent l="0" t="0" r="0" b="0"/>
                <wp:wrapNone/>
                <wp:docPr id="4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89.35pt;margin-top:35.6pt;width:28.2pt;height:21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" o:allowincell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3453765</wp:posOffset>
                </wp:positionH>
                <wp:positionV relativeFrom="page">
                  <wp:posOffset>559435</wp:posOffset>
                </wp:positionV>
                <wp:extent cx="85725" cy="64770"/>
                <wp:effectExtent l="0" t="0" r="0" b="0"/>
                <wp:wrapNone/>
                <wp:docPr id="47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271.95pt;margin-top:44.0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" o:allowincell="f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3321685</wp:posOffset>
                </wp:positionH>
                <wp:positionV relativeFrom="page">
                  <wp:posOffset>459740</wp:posOffset>
                </wp:positionV>
                <wp:extent cx="350520" cy="264160"/>
                <wp:effectExtent l="0" t="0" r="0" b="0"/>
                <wp:wrapNone/>
                <wp:docPr id="4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4" style="position:absolute;margin-left:261.55pt;margin-top:36.2pt;width:27.6pt;height:20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" o:allowincell="f" fillcolor="#366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3096260</wp:posOffset>
                </wp:positionH>
                <wp:positionV relativeFrom="page">
                  <wp:posOffset>559435</wp:posOffset>
                </wp:positionV>
                <wp:extent cx="85725" cy="64770"/>
                <wp:effectExtent l="0" t="0" r="0" b="0"/>
                <wp:wrapNone/>
                <wp:docPr id="45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243.8pt;margin-top:44.05pt;width:6.75pt;height:5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" o:allowincell="f" fillcolor="#366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2963545</wp:posOffset>
                </wp:positionH>
                <wp:positionV relativeFrom="page">
                  <wp:posOffset>459740</wp:posOffset>
                </wp:positionV>
                <wp:extent cx="350520" cy="264160"/>
                <wp:effectExtent l="0" t="0" r="0" b="0"/>
                <wp:wrapNone/>
                <wp:docPr id="4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4" style="position:absolute;margin-left:233.35pt;margin-top:36.2pt;width:27.6pt;height:20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" o:allowincell="f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2959735</wp:posOffset>
                </wp:positionH>
                <wp:positionV relativeFrom="page">
                  <wp:posOffset>452120</wp:posOffset>
                </wp:positionV>
                <wp:extent cx="357505" cy="274320"/>
                <wp:effectExtent l="0" t="0" r="0" b="0"/>
                <wp:wrapNone/>
                <wp:docPr id="4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33.05pt;margin-top:35.6pt;width:28.15pt;height:21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" o:allowincell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2738755</wp:posOffset>
                </wp:positionH>
                <wp:positionV relativeFrom="page">
                  <wp:posOffset>559435</wp:posOffset>
                </wp:positionV>
                <wp:extent cx="85725" cy="64770"/>
                <wp:effectExtent l="0" t="0" r="0" b="0"/>
                <wp:wrapNone/>
                <wp:docPr id="4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215.65pt;margin-top:44.05pt;width:6.75pt;height:5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" o:allowincell="f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2606040</wp:posOffset>
                </wp:positionH>
                <wp:positionV relativeFrom="page">
                  <wp:posOffset>459740</wp:posOffset>
                </wp:positionV>
                <wp:extent cx="350520" cy="264160"/>
                <wp:effectExtent l="0" t="0" r="0" b="0"/>
                <wp:wrapNone/>
                <wp:docPr id="4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4" style="position:absolute;margin-left:205.2pt;margin-top:36.2pt;width:27.6pt;height:2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" o:allowincell="f" fillcolor="#366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2602230</wp:posOffset>
                </wp:positionH>
                <wp:positionV relativeFrom="page">
                  <wp:posOffset>452120</wp:posOffset>
                </wp:positionV>
                <wp:extent cx="2145665" cy="274320"/>
                <wp:effectExtent l="0" t="0" r="0" b="0"/>
                <wp:wrapNone/>
                <wp:docPr id="4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solidFill>
                          <a:srgbClr val="FF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04.9pt;margin-top:35.6pt;width:168.95pt;height:21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" o:allowincell="f" fillcolor="#fc3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2602230</wp:posOffset>
                </wp:positionH>
                <wp:positionV relativeFrom="page">
                  <wp:posOffset>452120</wp:posOffset>
                </wp:positionV>
                <wp:extent cx="2145665" cy="274320"/>
                <wp:effectExtent l="0" t="0" r="0" b="0"/>
                <wp:wrapNone/>
                <wp:docPr id="3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04.9pt;margin-top:35.6pt;width:168.95pt;height:21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" o:allowincell="f" filled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2387600</wp:posOffset>
                </wp:positionH>
                <wp:positionV relativeFrom="page">
                  <wp:posOffset>558165</wp:posOffset>
                </wp:positionV>
                <wp:extent cx="85090" cy="64770"/>
                <wp:effectExtent l="0" t="0" r="0" b="0"/>
                <wp:wrapNone/>
                <wp:docPr id="38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64770"/>
                        </a:xfrm>
                        <a:prstGeom prst="ellipse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188pt;margin-top:43.95pt;width:6.7pt;height:5.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" o:allowincell="f" fillcolor="#366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2254885</wp:posOffset>
                </wp:positionH>
                <wp:positionV relativeFrom="page">
                  <wp:posOffset>458470</wp:posOffset>
                </wp:positionV>
                <wp:extent cx="350520" cy="264160"/>
                <wp:effectExtent l="0" t="0" r="0" b="0"/>
                <wp:wrapNone/>
                <wp:docPr id="3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4" style="position:absolute;margin-left:177.55pt;margin-top:36.1pt;width:27.6pt;height:20.8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" o:allowincell="f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2251075</wp:posOffset>
                </wp:positionH>
                <wp:positionV relativeFrom="page">
                  <wp:posOffset>450850</wp:posOffset>
                </wp:positionV>
                <wp:extent cx="357505" cy="274320"/>
                <wp:effectExtent l="0" t="0" r="0" b="0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77.25pt;margin-top:35.5pt;width:28.15pt;height:21.6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" o:allowincell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2029460</wp:posOffset>
                </wp:positionH>
                <wp:positionV relativeFrom="page">
                  <wp:posOffset>558165</wp:posOffset>
                </wp:positionV>
                <wp:extent cx="85725" cy="64770"/>
                <wp:effectExtent l="0" t="0" r="0" b="0"/>
                <wp:wrapNone/>
                <wp:docPr id="35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59.8pt;margin-top:43.95pt;width:6.75pt;height:5.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" o:allowincell="f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458470</wp:posOffset>
                </wp:positionV>
                <wp:extent cx="350520" cy="264160"/>
                <wp:effectExtent l="0" t="0" r="0" b="0"/>
                <wp:wrapNone/>
                <wp:docPr id="3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4" style="position:absolute;margin-left:149.4pt;margin-top:36.1pt;width:27.6pt;height:20.8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" o:allowincell="f" fillcolor="#366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1671955</wp:posOffset>
                </wp:positionH>
                <wp:positionV relativeFrom="page">
                  <wp:posOffset>558165</wp:posOffset>
                </wp:positionV>
                <wp:extent cx="85725" cy="64770"/>
                <wp:effectExtent l="0" t="0" r="0" b="0"/>
                <wp:wrapNone/>
                <wp:docPr id="3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131.65pt;margin-top:43.95pt;width:6.75pt;height:5.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" o:allowincell="f" fillcolor="#366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1539875</wp:posOffset>
                </wp:positionH>
                <wp:positionV relativeFrom="page">
                  <wp:posOffset>458470</wp:posOffset>
                </wp:positionV>
                <wp:extent cx="350520" cy="264160"/>
                <wp:effectExtent l="0" t="0" r="0" b="0"/>
                <wp:wrapNone/>
                <wp:docPr id="3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4" style="position:absolute;margin-left:121.25pt;margin-top:36.1pt;width:27.6pt;height:20.8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" o:allowincell="f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1535430</wp:posOffset>
                </wp:positionH>
                <wp:positionV relativeFrom="page">
                  <wp:posOffset>450850</wp:posOffset>
                </wp:positionV>
                <wp:extent cx="358140" cy="274320"/>
                <wp:effectExtent l="0" t="0" r="0" b="0"/>
                <wp:wrapNone/>
                <wp:docPr id="3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20.9pt;margin-top:35.5pt;width:28.2pt;height:21.6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" o:allowincell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558165</wp:posOffset>
                </wp:positionV>
                <wp:extent cx="85725" cy="64770"/>
                <wp:effectExtent l="0" t="0" r="0" b="0"/>
                <wp:wrapNone/>
                <wp:docPr id="3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103.5pt;margin-top:43.95pt;width:6.75pt;height:5.1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" o:allowincell="f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1182370</wp:posOffset>
                </wp:positionH>
                <wp:positionV relativeFrom="page">
                  <wp:posOffset>458470</wp:posOffset>
                </wp:positionV>
                <wp:extent cx="350520" cy="264160"/>
                <wp:effectExtent l="0" t="0" r="0" b="0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4" style="position:absolute;margin-left:93.1pt;margin-top:36.1pt;width:27.6pt;height:20.8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" o:allowincell="f" fillcolor="#366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ge">
                  <wp:posOffset>558165</wp:posOffset>
                </wp:positionV>
                <wp:extent cx="85725" cy="64770"/>
                <wp:effectExtent l="0" t="0" r="0" b="0"/>
                <wp:wrapNone/>
                <wp:docPr id="2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75.35pt;margin-top:43.95pt;width:6.75pt;height:5.1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" o:allowincell="f" fillcolor="#366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824230</wp:posOffset>
                </wp:positionH>
                <wp:positionV relativeFrom="page">
                  <wp:posOffset>458470</wp:posOffset>
                </wp:positionV>
                <wp:extent cx="350520" cy="264160"/>
                <wp:effectExtent l="0" t="0" r="0" b="0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4" style="position:absolute;margin-left:64.9pt;margin-top:36.1pt;width:27.6pt;height:20.8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" o:allowincell="f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820420</wp:posOffset>
                </wp:positionH>
                <wp:positionV relativeFrom="page">
                  <wp:posOffset>450850</wp:posOffset>
                </wp:positionV>
                <wp:extent cx="357505" cy="274320"/>
                <wp:effectExtent l="0" t="0" r="0" b="0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4.6pt;margin-top:35.5pt;width:28.15pt;height:21.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" o:allowincell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599440</wp:posOffset>
                </wp:positionH>
                <wp:positionV relativeFrom="page">
                  <wp:posOffset>558165</wp:posOffset>
                </wp:positionV>
                <wp:extent cx="85725" cy="64770"/>
                <wp:effectExtent l="0" t="0" r="0" b="0"/>
                <wp:wrapNone/>
                <wp:docPr id="2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7.2pt;margin-top:43.95pt;width:6.75pt;height:5.1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" o:allowincell="f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458470</wp:posOffset>
                </wp:positionV>
                <wp:extent cx="350520" cy="264160"/>
                <wp:effectExtent l="0" t="0" r="0" b="0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4" style="position:absolute;margin-left:36.75pt;margin-top:36.1pt;width:27.6pt;height:20.8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" o:allowincell="f" fillcolor="#366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0" r="0" b="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solidFill>
                          <a:srgbClr val="FF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.45pt;margin-top:35.5pt;width:168.95pt;height:21.6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" o:allowincell="f" fillcolor="#fc3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0" r="0" b="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.45pt;margin-top:35.5pt;width:168.95pt;height:21.6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" o:allowincell="f" filled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0" t="0" r="0" b="0"/>
                <wp:wrapNone/>
                <wp:docPr id="21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553.65pt;margin-top:43.55pt;width:6.75pt;height:5.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" o:allowincell="f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6899275</wp:posOffset>
                </wp:positionH>
                <wp:positionV relativeFrom="page">
                  <wp:posOffset>453390</wp:posOffset>
                </wp:positionV>
                <wp:extent cx="350520" cy="264160"/>
                <wp:effectExtent l="0" t="0" r="0" b="0"/>
                <wp:wrapNone/>
                <wp:docPr id="2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4" style="position:absolute;margin-left:543.25pt;margin-top:35.7pt;width:27.6pt;height:20.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" o:allowincell="f" fillcolor="#366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6678295</wp:posOffset>
                </wp:positionH>
                <wp:positionV relativeFrom="page">
                  <wp:posOffset>561975</wp:posOffset>
                </wp:positionV>
                <wp:extent cx="85090" cy="64770"/>
                <wp:effectExtent l="0" t="0" r="0" b="0"/>
                <wp:wrapNone/>
                <wp:docPr id="19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64770"/>
                        </a:xfrm>
                        <a:prstGeom prst="ellipse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525.85pt;margin-top:44.25pt;width:6.7pt;height:5.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" o:allowincell="f" fillcolor="#366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6545580</wp:posOffset>
                </wp:positionH>
                <wp:positionV relativeFrom="page">
                  <wp:posOffset>462280</wp:posOffset>
                </wp:positionV>
                <wp:extent cx="350520" cy="264160"/>
                <wp:effectExtent l="0" t="0" r="0" b="0"/>
                <wp:wrapNone/>
                <wp:docPr id="1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4" style="position:absolute;margin-left:515.4pt;margin-top:36.4pt;width:27.6pt;height:20.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" o:allowincell="f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6541770</wp:posOffset>
                </wp:positionH>
                <wp:positionV relativeFrom="page">
                  <wp:posOffset>454660</wp:posOffset>
                </wp:positionV>
                <wp:extent cx="357505" cy="274320"/>
                <wp:effectExtent l="0" t="0" r="0" b="0"/>
                <wp:wrapNone/>
                <wp:docPr id="1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515.1pt;margin-top:35.8pt;width:28.15pt;height:21.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" o:allowincell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6320155</wp:posOffset>
                </wp:positionH>
                <wp:positionV relativeFrom="page">
                  <wp:posOffset>561975</wp:posOffset>
                </wp:positionV>
                <wp:extent cx="85725" cy="64770"/>
                <wp:effectExtent l="0" t="0" r="0" b="0"/>
                <wp:wrapNone/>
                <wp:docPr id="1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497.65pt;margin-top:44.25pt;width:6.75pt;height:5.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" o:allowincell="f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6188075</wp:posOffset>
                </wp:positionH>
                <wp:positionV relativeFrom="page">
                  <wp:posOffset>462280</wp:posOffset>
                </wp:positionV>
                <wp:extent cx="350520" cy="264160"/>
                <wp:effectExtent l="0" t="0" r="0" b="0"/>
                <wp:wrapNone/>
                <wp:docPr id="1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4" style="position:absolute;margin-left:487.25pt;margin-top:36.4pt;width:27.6pt;height:20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" o:allowincell="f" fillcolor="#366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5962650</wp:posOffset>
                </wp:positionH>
                <wp:positionV relativeFrom="page">
                  <wp:posOffset>561975</wp:posOffset>
                </wp:positionV>
                <wp:extent cx="85725" cy="64770"/>
                <wp:effectExtent l="0" t="0" r="0" b="0"/>
                <wp:wrapNone/>
                <wp:docPr id="14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469.5pt;margin-top:44.25pt;width:6.75pt;height:5.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" o:allowincell="f" fillcolor="#366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5830570</wp:posOffset>
                </wp:positionH>
                <wp:positionV relativeFrom="page">
                  <wp:posOffset>462280</wp:posOffset>
                </wp:positionV>
                <wp:extent cx="350520" cy="264160"/>
                <wp:effectExtent l="0" t="0" r="0" b="0"/>
                <wp:wrapNone/>
                <wp:docPr id="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4" style="position:absolute;margin-left:459.1pt;margin-top:36.4pt;width:27.6pt;height:20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" o:allowincell="f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5826125</wp:posOffset>
                </wp:positionH>
                <wp:positionV relativeFrom="page">
                  <wp:posOffset>454660</wp:posOffset>
                </wp:positionV>
                <wp:extent cx="358140" cy="274320"/>
                <wp:effectExtent l="0" t="0" r="0" b="0"/>
                <wp:wrapNone/>
                <wp:docPr id="1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458.75pt;margin-top:35.8pt;width:28.2pt;height:21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" o:allowincell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5605145</wp:posOffset>
                </wp:positionH>
                <wp:positionV relativeFrom="page">
                  <wp:posOffset>561975</wp:posOffset>
                </wp:positionV>
                <wp:extent cx="85725" cy="64770"/>
                <wp:effectExtent l="0" t="0" r="0" b="0"/>
                <wp:wrapNone/>
                <wp:docPr id="11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441.35pt;margin-top:44.25pt;width:6.75pt;height:5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" o:allowincell="f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5473065</wp:posOffset>
                </wp:positionH>
                <wp:positionV relativeFrom="page">
                  <wp:posOffset>462280</wp:posOffset>
                </wp:positionV>
                <wp:extent cx="350520" cy="264160"/>
                <wp:effectExtent l="0" t="0" r="0" b="0"/>
                <wp:wrapNone/>
                <wp:docPr id="1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4" style="position:absolute;margin-left:430.95pt;margin-top:36.4pt;width:27.6pt;height:20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" o:allowincell="f" fillcolor="#366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5247640</wp:posOffset>
                </wp:positionH>
                <wp:positionV relativeFrom="page">
                  <wp:posOffset>561975</wp:posOffset>
                </wp:positionV>
                <wp:extent cx="85725" cy="64770"/>
                <wp:effectExtent l="0" t="0" r="0" b="0"/>
                <wp:wrapNone/>
                <wp:docPr id="9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413.2pt;margin-top:44.25pt;width:6.75pt;height:5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" o:allowincell="f" fillcolor="#366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5114925</wp:posOffset>
                </wp:positionH>
                <wp:positionV relativeFrom="page">
                  <wp:posOffset>462280</wp:posOffset>
                </wp:positionV>
                <wp:extent cx="350520" cy="264160"/>
                <wp:effectExtent l="0" t="0" r="0" b="0"/>
                <wp:wrapNone/>
                <wp:docPr id="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4" style="position:absolute;margin-left:402.75pt;margin-top:36.4pt;width:27.6pt;height:20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" o:allowincell="f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5111115</wp:posOffset>
                </wp:positionH>
                <wp:positionV relativeFrom="page">
                  <wp:posOffset>454660</wp:posOffset>
                </wp:positionV>
                <wp:extent cx="357505" cy="274320"/>
                <wp:effectExtent l="0" t="0" r="0" b="0"/>
                <wp:wrapNone/>
                <wp:docPr id="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02.45pt;margin-top:35.8pt;width:28.15pt;height:21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" o:allowincell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4890135</wp:posOffset>
                </wp:positionH>
                <wp:positionV relativeFrom="page">
                  <wp:posOffset>561975</wp:posOffset>
                </wp:positionV>
                <wp:extent cx="85725" cy="64770"/>
                <wp:effectExtent l="0" t="0" r="0" b="0"/>
                <wp:wrapNone/>
                <wp:docPr id="6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385.05pt;margin-top:44.25pt;width:6.75pt;height:5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" o:allowincell="f" stroked="f" strokeweight="0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4757420</wp:posOffset>
                </wp:positionH>
                <wp:positionV relativeFrom="page">
                  <wp:posOffset>462280</wp:posOffset>
                </wp:positionV>
                <wp:extent cx="350520" cy="264160"/>
                <wp:effectExtent l="0" t="0" r="0" b="0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diamond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4" style="position:absolute;margin-left:374.6pt;margin-top:36.4pt;width:27.6pt;height:20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" o:allowincell="f" fillcolor="#366" stroked="f" strokeweight="0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454660</wp:posOffset>
                </wp:positionV>
                <wp:extent cx="2491105" cy="273050"/>
                <wp:effectExtent l="0" t="0" r="0" b="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105" cy="273050"/>
                        </a:xfrm>
                        <a:prstGeom prst="rect">
                          <a:avLst/>
                        </a:prstGeom>
                        <a:solidFill>
                          <a:srgbClr val="FF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74.3pt;margin-top:35.8pt;width:196.15pt;height:21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" o:allowincell="f" fillcolor="#fc3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454660</wp:posOffset>
                </wp:positionV>
                <wp:extent cx="2145665" cy="274320"/>
                <wp:effectExtent l="0" t="0" r="0" b="0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74.3pt;margin-top:35.8pt;width:168.95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" o:allowincell="f" filled="f" fillcolor="black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468630</wp:posOffset>
                </wp:positionH>
                <wp:positionV relativeFrom="page">
                  <wp:posOffset>1345565</wp:posOffset>
                </wp:positionV>
                <wp:extent cx="1243965" cy="54864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97D16">
                            <w:pPr>
                              <w:tabs>
                                <w:tab w:val="left" w:pos="4320"/>
                              </w:tabs>
                              <w:spacing w:line="200" w:lineRule="atLeast"/>
                              <w:rPr>
                                <w:color w:val="008000"/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z w:val="16"/>
                              </w:rPr>
                              <w:t>5934 Botsford Hollow Road</w:t>
                            </w:r>
                          </w:p>
                          <w:p w:rsidR="00000000" w:rsidRDefault="00C97D16">
                            <w:pPr>
                              <w:tabs>
                                <w:tab w:val="left" w:pos="4320"/>
                              </w:tabs>
                              <w:spacing w:line="200" w:lineRule="atLeast"/>
                              <w:rPr>
                                <w:color w:val="008000"/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z w:val="16"/>
                              </w:rPr>
                              <w:t>Fillmore, NY  14735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6.9pt;margin-top:105.95pt;width:97.95pt;height:43.2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JQswIAALA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" o:allowincell="f" filled="f" stroked="f" strokecolor="blue">
                <v:textbox inset="0,0,0,0">
                  <w:txbxContent>
                    <w:p w:rsidR="00000000" w:rsidRDefault="00C97D16">
                      <w:pPr>
                        <w:tabs>
                          <w:tab w:val="left" w:pos="4320"/>
                        </w:tabs>
                        <w:spacing w:line="200" w:lineRule="atLeast"/>
                        <w:rPr>
                          <w:color w:val="008000"/>
                          <w:sz w:val="16"/>
                        </w:rPr>
                      </w:pPr>
                      <w:r>
                        <w:rPr>
                          <w:color w:val="008000"/>
                          <w:sz w:val="16"/>
                        </w:rPr>
                        <w:t>5934 Botsford Hollow Road</w:t>
                      </w:r>
                    </w:p>
                    <w:p w:rsidR="00000000" w:rsidRDefault="00C97D16">
                      <w:pPr>
                        <w:tabs>
                          <w:tab w:val="left" w:pos="4320"/>
                        </w:tabs>
                        <w:spacing w:line="200" w:lineRule="atLeast"/>
                        <w:rPr>
                          <w:color w:val="008000"/>
                          <w:sz w:val="16"/>
                        </w:rPr>
                      </w:pPr>
                      <w:r>
                        <w:rPr>
                          <w:color w:val="008000"/>
                          <w:sz w:val="16"/>
                        </w:rPr>
                        <w:t>Fillmore, NY  14735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1295400</wp:posOffset>
                </wp:positionV>
                <wp:extent cx="6858000" cy="0"/>
                <wp:effectExtent l="0" t="0" r="0" b="0"/>
                <wp:wrapNone/>
                <wp:docPr id="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02pt" to="8in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" o:allowincell="f" strokecolor="#930">
                <w10:wrap anchorx="page" anchory="page"/>
              </v:line>
            </w:pict>
          </mc:Fallback>
        </mc:AlternateContent>
      </w:r>
    </w:p>
    <w:sectPr w:rsidR="00C97D16">
      <w:pgSz w:w="12240" w:h="15840"/>
      <w:pgMar w:top="1440" w:right="1800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attachedTemplate r:id="rId1"/>
  <w:defaultTabStop w:val="720"/>
  <w:doNotHyphenateCaps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16"/>
    <w:rsid w:val="00C9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after="120" w:line="240" w:lineRule="atLeast"/>
    </w:pPr>
  </w:style>
  <w:style w:type="paragraph" w:styleId="BodyTextIndent">
    <w:name w:val="Body Text Indent"/>
    <w:basedOn w:val="Normal"/>
    <w:semiHidden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after="120" w:line="240" w:lineRule="atLeast"/>
    </w:pPr>
  </w:style>
  <w:style w:type="paragraph" w:styleId="BodyTextIndent">
    <w:name w:val="Body Text Indent"/>
    <w:basedOn w:val="Normal"/>
    <w:semiHidden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llsworth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Ellsworth</dc:creator>
  <cp:lastModifiedBy>Tricia Ellsworth</cp:lastModifiedBy>
  <cp:revision>1</cp:revision>
  <cp:lastPrinted>2000-09-25T18:15:00Z</cp:lastPrinted>
  <dcterms:created xsi:type="dcterms:W3CDTF">2015-01-21T19:04:00Z</dcterms:created>
  <dcterms:modified xsi:type="dcterms:W3CDTF">2015-01-21T19:14:00Z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